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8280"/>
      </w:tblGrid>
      <w:tr w:rsidR="00587C21" w14:paraId="43AF87CB" w14:textId="77777777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8D13B" w14:textId="4C3FEF70" w:rsidR="00587C21" w:rsidRDefault="00000000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嘉義市</w:t>
            </w:r>
            <w:r w:rsidR="00EB15E6">
              <w:rPr>
                <w:rFonts w:eastAsia="標楷體" w:hint="eastAsia"/>
                <w:b/>
                <w:bCs/>
                <w:sz w:val="32"/>
              </w:rPr>
              <w:t>演出</w:t>
            </w:r>
            <w:r>
              <w:rPr>
                <w:rFonts w:eastAsia="標楷體"/>
                <w:b/>
                <w:bCs/>
                <w:sz w:val="32"/>
              </w:rPr>
              <w:t>活動成果照片</w:t>
            </w:r>
          </w:p>
        </w:tc>
      </w:tr>
      <w:tr w:rsidR="00587C21" w14:paraId="7BC37983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95BE6" w14:textId="77777777" w:rsidR="00587C21" w:rsidRDefault="00000000">
            <w:pPr>
              <w:jc w:val="center"/>
            </w:pPr>
            <w:r>
              <w:rPr>
                <w:rFonts w:eastAsia="標楷體"/>
              </w:rPr>
              <w:t>活動名稱：</w:t>
            </w:r>
            <w:r>
              <w:rPr>
                <w:rStyle w:val="a3"/>
                <w:rFonts w:ascii="標楷體" w:eastAsia="標楷體" w:hAnsi="標楷體"/>
                <w:b w:val="0"/>
                <w:bCs w:val="0"/>
                <w:color w:val="800000"/>
              </w:rPr>
              <w:t xml:space="preserve">                 </w:t>
            </w:r>
          </w:p>
          <w:p w14:paraId="5C4768A2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3A860623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42A64D26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00EA7BE2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3E9F2EBF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7BD11E37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20811E91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147E5A73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4E60A2FA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6C59294F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3392A965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1C795E89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772C7540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7F9AFD06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77E9DB38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618BDFEA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4E19F57D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54EBA250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6EBEB219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24C35D86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75E79BA4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514AEB19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4229F61F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5ED3ED82" w14:textId="77777777" w:rsidR="00587C21" w:rsidRDefault="00587C21">
            <w:pPr>
              <w:jc w:val="center"/>
              <w:rPr>
                <w:rFonts w:eastAsia="標楷體"/>
              </w:rPr>
            </w:pPr>
          </w:p>
          <w:p w14:paraId="034B83CC" w14:textId="77777777" w:rsidR="00587C21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參觀人數：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人次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BEE59" w14:textId="6D6CB0A7" w:rsidR="00587C21" w:rsidRDefault="00000000">
            <w:pPr>
              <w:jc w:val="both"/>
            </w:pPr>
            <w:r>
              <w:rPr>
                <w:rFonts w:eastAsia="標楷體"/>
                <w:sz w:val="28"/>
              </w:rPr>
              <w:t>日期：</w:t>
            </w:r>
            <w:r w:rsidR="00EB15E6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</w:t>
            </w:r>
            <w:r w:rsidR="00EB15E6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 w:rsidR="00EB15E6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 xml:space="preserve">月  </w:t>
            </w:r>
            <w:r w:rsidR="00EB15E6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日  </w:t>
            </w:r>
            <w:r w:rsidR="00EB15E6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時間：</w:t>
            </w:r>
          </w:p>
        </w:tc>
      </w:tr>
      <w:tr w:rsidR="00587C21" w14:paraId="2AFA0D53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99BBC" w14:textId="77777777" w:rsidR="00587C21" w:rsidRDefault="00587C2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44F4" w14:textId="77777777" w:rsidR="00587C21" w:rsidRDefault="0000000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地點：</w:t>
            </w:r>
            <w:r>
              <w:rPr>
                <w:rFonts w:eastAsia="標楷體"/>
                <w:sz w:val="28"/>
              </w:rPr>
              <w:t xml:space="preserve"> </w:t>
            </w:r>
          </w:p>
        </w:tc>
      </w:tr>
      <w:tr w:rsidR="00587C21" w14:paraId="04FD2D93" w14:textId="77777777">
        <w:tblPrEx>
          <w:tblCellMar>
            <w:top w:w="0" w:type="dxa"/>
            <w:bottom w:w="0" w:type="dxa"/>
          </w:tblCellMar>
        </w:tblPrEx>
        <w:trPr>
          <w:cantSplit/>
          <w:trHeight w:val="5893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DE3F8" w14:textId="77777777" w:rsidR="00587C21" w:rsidRDefault="00587C2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F917D" w14:textId="77777777" w:rsidR="00587C21" w:rsidRDefault="000000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活動照片</w:t>
            </w:r>
          </w:p>
        </w:tc>
      </w:tr>
      <w:tr w:rsidR="00587C21" w14:paraId="575B0EF6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A069D" w14:textId="77777777" w:rsidR="00587C21" w:rsidRDefault="00587C2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CA74E" w14:textId="77777777" w:rsidR="00587C21" w:rsidRDefault="0000000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圖片說明：</w:t>
            </w:r>
            <w:r>
              <w:rPr>
                <w:rFonts w:eastAsia="標楷體"/>
                <w:sz w:val="28"/>
              </w:rPr>
              <w:t xml:space="preserve"> </w:t>
            </w:r>
          </w:p>
        </w:tc>
      </w:tr>
      <w:tr w:rsidR="00587C21" w14:paraId="2A8FA612" w14:textId="77777777">
        <w:tblPrEx>
          <w:tblCellMar>
            <w:top w:w="0" w:type="dxa"/>
            <w:bottom w:w="0" w:type="dxa"/>
          </w:tblCellMar>
        </w:tblPrEx>
        <w:trPr>
          <w:cantSplit/>
          <w:trHeight w:val="4836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9D2F9" w14:textId="77777777" w:rsidR="00587C21" w:rsidRDefault="00587C2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F91F8" w14:textId="77777777" w:rsidR="00587C21" w:rsidRDefault="000000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活動照片</w:t>
            </w:r>
          </w:p>
        </w:tc>
      </w:tr>
      <w:tr w:rsidR="00587C21" w14:paraId="17F9FADF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2C53F" w14:textId="77777777" w:rsidR="00587C21" w:rsidRDefault="00587C2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5F162" w14:textId="77777777" w:rsidR="00587C21" w:rsidRDefault="00000000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圖片說明：</w:t>
            </w:r>
          </w:p>
        </w:tc>
      </w:tr>
    </w:tbl>
    <w:p w14:paraId="6C19EE50" w14:textId="77777777" w:rsidR="00587C21" w:rsidRDefault="00587C21"/>
    <w:sectPr w:rsidR="00587C21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C9538" w14:textId="77777777" w:rsidR="00B16B43" w:rsidRDefault="00B16B43">
      <w:r>
        <w:separator/>
      </w:r>
    </w:p>
  </w:endnote>
  <w:endnote w:type="continuationSeparator" w:id="0">
    <w:p w14:paraId="73B46B20" w14:textId="77777777" w:rsidR="00B16B43" w:rsidRDefault="00B1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5B557" w14:textId="77777777" w:rsidR="00B16B43" w:rsidRDefault="00B16B43">
      <w:r>
        <w:rPr>
          <w:color w:val="000000"/>
        </w:rPr>
        <w:separator/>
      </w:r>
    </w:p>
  </w:footnote>
  <w:footnote w:type="continuationSeparator" w:id="0">
    <w:p w14:paraId="52FB1789" w14:textId="77777777" w:rsidR="00B16B43" w:rsidRDefault="00B1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7C21"/>
    <w:rsid w:val="00587C21"/>
    <w:rsid w:val="00774557"/>
    <w:rsid w:val="00B16B43"/>
    <w:rsid w:val="00E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1769"/>
  <w15:docId w15:val="{ED949100-B19B-41A7-BBDC-E8351AED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                                           活動成果</dc:title>
  <dc:subject/>
  <dc:creator>cl</dc:creator>
  <dc:description/>
  <cp:lastModifiedBy>usera</cp:lastModifiedBy>
  <cp:revision>2</cp:revision>
  <cp:lastPrinted>2007-03-27T02:05:00Z</cp:lastPrinted>
  <dcterms:created xsi:type="dcterms:W3CDTF">2024-12-12T07:01:00Z</dcterms:created>
  <dcterms:modified xsi:type="dcterms:W3CDTF">2024-12-12T07:01:00Z</dcterms:modified>
</cp:coreProperties>
</file>