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441"/>
        <w:tblW w:w="103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2"/>
        <w:gridCol w:w="1825"/>
        <w:gridCol w:w="586"/>
        <w:gridCol w:w="708"/>
        <w:gridCol w:w="690"/>
        <w:gridCol w:w="681"/>
        <w:gridCol w:w="3883"/>
      </w:tblGrid>
      <w:tr w:rsidR="007D26DD" w14:paraId="3AF69BD1" w14:textId="77777777" w:rsidTr="007D26DD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10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5ECB5" w14:textId="77777777" w:rsidR="007D26DD" w:rsidRDefault="007D26DD" w:rsidP="007D26DD">
            <w:pPr>
              <w:jc w:val="center"/>
            </w:pPr>
            <w:r>
              <w:rPr>
                <w:rFonts w:eastAsia="標楷體"/>
                <w:spacing w:val="172"/>
                <w:kern w:val="0"/>
                <w:sz w:val="36"/>
              </w:rPr>
              <w:t>演出活動成果報告</w:t>
            </w:r>
            <w:r>
              <w:rPr>
                <w:rFonts w:eastAsia="標楷體"/>
                <w:spacing w:val="4"/>
                <w:kern w:val="0"/>
                <w:sz w:val="36"/>
              </w:rPr>
              <w:t>表</w:t>
            </w:r>
          </w:p>
        </w:tc>
      </w:tr>
      <w:tr w:rsidR="007D26DD" w14:paraId="1899C1D2" w14:textId="77777777" w:rsidTr="007D26D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48661" w14:textId="77777777" w:rsidR="007D26DD" w:rsidRDefault="007D26DD" w:rsidP="007D26D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活動名稱</w:t>
            </w:r>
          </w:p>
        </w:tc>
        <w:tc>
          <w:tcPr>
            <w:tcW w:w="8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40ED5" w14:textId="77777777" w:rsidR="007D26DD" w:rsidRDefault="007D26DD" w:rsidP="007D26DD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7D26DD" w14:paraId="1C947C5B" w14:textId="77777777" w:rsidTr="007D26DD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D50DB" w14:textId="77777777" w:rsidR="007D26DD" w:rsidRDefault="007D26DD" w:rsidP="007D26DD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展演單位</w:t>
            </w:r>
          </w:p>
          <w:p w14:paraId="5D03CAE8" w14:textId="77777777" w:rsidR="007D26DD" w:rsidRDefault="007D26DD" w:rsidP="007D26DD">
            <w:pPr>
              <w:spacing w:line="480" w:lineRule="exact"/>
              <w:jc w:val="center"/>
            </w:pPr>
            <w:r>
              <w:rPr>
                <w:rFonts w:eastAsia="標楷體"/>
                <w:sz w:val="32"/>
                <w:szCs w:val="32"/>
              </w:rPr>
              <w:t>（承辦單位）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C0EF4" w14:textId="77777777" w:rsidR="007D26DD" w:rsidRDefault="007D26DD" w:rsidP="007D26D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69D54" w14:textId="77777777" w:rsidR="007D26DD" w:rsidRDefault="007D26DD" w:rsidP="007D26D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活動時間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E6E90" w14:textId="77777777" w:rsidR="007D26DD" w:rsidRDefault="007D26DD" w:rsidP="007D26DD">
            <w:p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年  月  日星期    時  分</w:t>
            </w:r>
          </w:p>
        </w:tc>
      </w:tr>
      <w:tr w:rsidR="007D26DD" w14:paraId="394CADA3" w14:textId="77777777" w:rsidTr="007D26D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37439" w14:textId="77777777" w:rsidR="007D26DD" w:rsidRDefault="007D26DD" w:rsidP="007D26D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活動地點</w:t>
            </w:r>
          </w:p>
        </w:tc>
        <w:tc>
          <w:tcPr>
            <w:tcW w:w="8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E54EB" w14:textId="77777777" w:rsidR="007D26DD" w:rsidRDefault="007D26DD" w:rsidP="007D26DD">
            <w:r>
              <w:rPr>
                <w:rFonts w:ascii="標楷體" w:eastAsia="標楷體" w:hAnsi="標楷體"/>
                <w:sz w:val="32"/>
                <w:szCs w:val="32"/>
              </w:rPr>
              <w:t>□音樂廳□文化廣場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場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□演講廳□其他</w:t>
            </w:r>
          </w:p>
        </w:tc>
      </w:tr>
      <w:tr w:rsidR="007D26DD" w14:paraId="6E34E1A5" w14:textId="77777777" w:rsidTr="007D26D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E2034" w14:textId="77777777" w:rsidR="007D26DD" w:rsidRDefault="007D26DD" w:rsidP="007D26D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入場方式</w:t>
            </w:r>
          </w:p>
        </w:tc>
        <w:tc>
          <w:tcPr>
            <w:tcW w:w="8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64A80" w14:textId="77777777" w:rsidR="007D26DD" w:rsidRDefault="007D26DD" w:rsidP="007D26DD">
            <w:p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□售票□索票□免票□其他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</w:p>
        </w:tc>
      </w:tr>
      <w:tr w:rsidR="007D26DD" w14:paraId="0F702F99" w14:textId="77777777" w:rsidTr="007D26D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16C47" w14:textId="77777777" w:rsidR="007D26DD" w:rsidRDefault="007D26DD" w:rsidP="007D26D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售票系統</w:t>
            </w:r>
          </w:p>
        </w:tc>
        <w:tc>
          <w:tcPr>
            <w:tcW w:w="8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3CB05" w14:textId="77777777" w:rsidR="007D26DD" w:rsidRDefault="007D26DD" w:rsidP="007D26DD">
            <w:p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□兩廳院□年代□其他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</w:t>
            </w:r>
          </w:p>
        </w:tc>
      </w:tr>
      <w:tr w:rsidR="007D26DD" w14:paraId="0CBCDD2A" w14:textId="77777777" w:rsidTr="007D26D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EBD93" w14:textId="77777777" w:rsidR="007D26DD" w:rsidRDefault="007D26DD" w:rsidP="007D26D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觀眾人數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B9310" w14:textId="77777777" w:rsidR="007D26DD" w:rsidRDefault="007D26DD" w:rsidP="007D26DD">
            <w:pPr>
              <w:jc w:val="both"/>
            </w:pP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5B6FC" w14:textId="77777777" w:rsidR="007D26DD" w:rsidRDefault="007D26DD" w:rsidP="007D26D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上座率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9CA27" w14:textId="77777777" w:rsidR="007D26DD" w:rsidRDefault="007D26DD" w:rsidP="007D26DD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觀眾人數÷座位數(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總席數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>)=       %</w:t>
            </w:r>
          </w:p>
        </w:tc>
      </w:tr>
      <w:tr w:rsidR="007D26DD" w14:paraId="76AA1766" w14:textId="77777777" w:rsidTr="007D26DD">
        <w:tblPrEx>
          <w:tblCellMar>
            <w:top w:w="0" w:type="dxa"/>
            <w:bottom w:w="0" w:type="dxa"/>
          </w:tblCellMar>
        </w:tblPrEx>
        <w:trPr>
          <w:cantSplit/>
          <w:trHeight w:val="398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D4111" w14:textId="77777777" w:rsidR="007D26DD" w:rsidRDefault="007D26DD" w:rsidP="007D26DD">
            <w:pPr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活動內容摘要</w:t>
            </w:r>
          </w:p>
        </w:tc>
        <w:tc>
          <w:tcPr>
            <w:tcW w:w="8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5FFFC" w14:textId="77777777" w:rsidR="007D26DD" w:rsidRDefault="007D26DD" w:rsidP="007D26DD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7D26DD" w14:paraId="17036C70" w14:textId="77777777" w:rsidTr="007D26DD">
        <w:tblPrEx>
          <w:tblCellMar>
            <w:top w:w="0" w:type="dxa"/>
            <w:bottom w:w="0" w:type="dxa"/>
          </w:tblCellMar>
        </w:tblPrEx>
        <w:trPr>
          <w:cantSplit/>
          <w:trHeight w:val="207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08E60" w14:textId="77777777" w:rsidR="007D26DD" w:rsidRDefault="007D26DD" w:rsidP="007D26DD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附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t>件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2EF7D" w14:textId="77777777" w:rsidR="007D26DD" w:rsidRDefault="007D26DD" w:rsidP="007D26DD">
            <w:pPr>
              <w:numPr>
                <w:ilvl w:val="0"/>
                <w:numId w:val="1"/>
              </w:num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印刷品（節目單）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件</w:t>
            </w:r>
            <w:r>
              <w:rPr>
                <w:rFonts w:eastAsia="標楷體"/>
                <w:sz w:val="20"/>
              </w:rPr>
              <w:t>※</w:t>
            </w:r>
            <w:r>
              <w:rPr>
                <w:rFonts w:eastAsia="標楷體"/>
                <w:sz w:val="20"/>
                <w:shd w:val="clear" w:color="auto" w:fill="FFFFFF"/>
              </w:rPr>
              <w:t>必附</w:t>
            </w:r>
          </w:p>
          <w:p w14:paraId="535A5691" w14:textId="77777777" w:rsidR="007D26DD" w:rsidRDefault="007D26DD" w:rsidP="007D26DD">
            <w:pPr>
              <w:numPr>
                <w:ilvl w:val="0"/>
                <w:numId w:val="1"/>
              </w:num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活動照片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張</w:t>
            </w:r>
            <w:r>
              <w:rPr>
                <w:rFonts w:eastAsia="標楷體"/>
                <w:sz w:val="20"/>
              </w:rPr>
              <w:t>※</w:t>
            </w:r>
            <w:proofErr w:type="gramStart"/>
            <w:r>
              <w:rPr>
                <w:rFonts w:eastAsia="標楷體"/>
                <w:sz w:val="20"/>
                <w:shd w:val="clear" w:color="auto" w:fill="FFFFFF"/>
              </w:rPr>
              <w:t>必附</w:t>
            </w:r>
            <w:proofErr w:type="gramEnd"/>
            <w:r>
              <w:rPr>
                <w:rFonts w:eastAsia="標楷體"/>
                <w:sz w:val="20"/>
                <w:shd w:val="clear" w:color="auto" w:fill="FFFFFF"/>
              </w:rPr>
              <w:t>(</w:t>
            </w:r>
            <w:r>
              <w:rPr>
                <w:rFonts w:eastAsia="標楷體"/>
                <w:sz w:val="20"/>
                <w:shd w:val="clear" w:color="auto" w:fill="FFFFFF"/>
              </w:rPr>
              <w:t>至少六張，含觀眾</w:t>
            </w:r>
            <w:r>
              <w:rPr>
                <w:rFonts w:eastAsia="標楷體"/>
                <w:sz w:val="20"/>
                <w:shd w:val="clear" w:color="auto" w:fill="FFFFFF"/>
              </w:rPr>
              <w:t>)</w:t>
            </w:r>
          </w:p>
          <w:p w14:paraId="4BB7CF71" w14:textId="77777777" w:rsidR="007D26DD" w:rsidRDefault="007D26DD" w:rsidP="007D26DD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錄影帶、光碟等</w:t>
            </w:r>
            <w:r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卷（片）</w:t>
            </w:r>
          </w:p>
          <w:p w14:paraId="659E08ED" w14:textId="77777777" w:rsidR="007D26DD" w:rsidRDefault="007D26DD" w:rsidP="007D26DD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經費支出分攤表</w:t>
            </w:r>
            <w:r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張</w:t>
            </w:r>
          </w:p>
          <w:p w14:paraId="7AC954FE" w14:textId="77777777" w:rsidR="007D26DD" w:rsidRDefault="007D26DD" w:rsidP="007D26DD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原始支用憑證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冊</w:t>
            </w:r>
          </w:p>
          <w:p w14:paraId="18CE9FDE" w14:textId="77777777" w:rsidR="007D26DD" w:rsidRDefault="007D26DD" w:rsidP="007D26DD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其他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7CA69" w14:textId="77777777" w:rsidR="007D26DD" w:rsidRDefault="007D26DD" w:rsidP="007D26DD">
            <w:pPr>
              <w:spacing w:line="400" w:lineRule="exact"/>
              <w:ind w:firstLine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承辦單位：</w:t>
            </w:r>
          </w:p>
          <w:p w14:paraId="767CF1E9" w14:textId="77777777" w:rsidR="007D26DD" w:rsidRDefault="007D26DD" w:rsidP="007D26DD">
            <w:pPr>
              <w:spacing w:line="400" w:lineRule="exact"/>
              <w:ind w:firstLine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填表人：</w:t>
            </w:r>
          </w:p>
          <w:p w14:paraId="32597AB2" w14:textId="77777777" w:rsidR="007D26DD" w:rsidRDefault="007D26DD" w:rsidP="007D26DD">
            <w:pPr>
              <w:spacing w:line="400" w:lineRule="exact"/>
              <w:ind w:firstLine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負責人：</w:t>
            </w:r>
          </w:p>
          <w:p w14:paraId="2DC4CCAA" w14:textId="77777777" w:rsidR="007D26DD" w:rsidRDefault="007D26DD" w:rsidP="007D26DD">
            <w:pPr>
              <w:spacing w:line="400" w:lineRule="exact"/>
              <w:ind w:firstLine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填表日期：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日</w:t>
            </w:r>
          </w:p>
          <w:p w14:paraId="71EC72F7" w14:textId="77777777" w:rsidR="007D26DD" w:rsidRDefault="007D26DD" w:rsidP="007D26DD">
            <w:pPr>
              <w:spacing w:line="400" w:lineRule="exact"/>
              <w:ind w:firstLine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由演出團隊填寫用印</w:t>
            </w:r>
            <w:r>
              <w:rPr>
                <w:rFonts w:eastAsia="標楷體"/>
                <w:sz w:val="28"/>
              </w:rPr>
              <w:t>)</w:t>
            </w:r>
          </w:p>
        </w:tc>
      </w:tr>
    </w:tbl>
    <w:p w14:paraId="3FB044C8" w14:textId="77777777" w:rsidR="007D26DD" w:rsidRPr="007D26DD" w:rsidRDefault="007D26DD" w:rsidP="007D26DD">
      <w:pPr>
        <w:rPr>
          <w:rFonts w:hint="eastAsia"/>
        </w:rPr>
      </w:pPr>
    </w:p>
    <w:sectPr w:rsidR="007D26DD" w:rsidRPr="007D26DD" w:rsidSect="007D26DD">
      <w:headerReference w:type="default" r:id="rId7"/>
      <w:pgSz w:w="11906" w:h="16838"/>
      <w:pgMar w:top="-851" w:right="794" w:bottom="624" w:left="907" w:header="454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8162" w14:textId="77777777" w:rsidR="00661861" w:rsidRDefault="00661861">
      <w:r>
        <w:separator/>
      </w:r>
    </w:p>
  </w:endnote>
  <w:endnote w:type="continuationSeparator" w:id="0">
    <w:p w14:paraId="5B5229E1" w14:textId="77777777" w:rsidR="00661861" w:rsidRDefault="0066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3F670" w14:textId="77777777" w:rsidR="00661861" w:rsidRDefault="00661861">
      <w:r>
        <w:rPr>
          <w:color w:val="000000"/>
        </w:rPr>
        <w:separator/>
      </w:r>
    </w:p>
  </w:footnote>
  <w:footnote w:type="continuationSeparator" w:id="0">
    <w:p w14:paraId="59827794" w14:textId="77777777" w:rsidR="00661861" w:rsidRDefault="0066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ED61" w14:textId="559E1026" w:rsidR="007D26DD" w:rsidRPr="007D26DD" w:rsidRDefault="007D26DD" w:rsidP="007D26DD">
    <w:pPr>
      <w:pStyle w:val="a3"/>
      <w:jc w:val="right"/>
      <w:rPr>
        <w:rFonts w:ascii="標楷體" w:eastAsia="標楷體" w:hAnsi="標楷體" w:hint="eastAsia"/>
        <w:b/>
        <w:bCs/>
        <w:color w:val="595959" w:themeColor="text1" w:themeTint="A6"/>
        <w:sz w:val="22"/>
        <w:szCs w:val="36"/>
      </w:rPr>
    </w:pPr>
    <w:r w:rsidRPr="007D26DD">
      <w:rPr>
        <w:rFonts w:ascii="標楷體" w:eastAsia="標楷體" w:hAnsi="標楷體" w:hint="eastAsia"/>
        <w:b/>
        <w:bCs/>
        <w:color w:val="595959" w:themeColor="text1" w:themeTint="A6"/>
        <w:sz w:val="22"/>
        <w:szCs w:val="36"/>
      </w:rPr>
      <w:t xml:space="preserve">演出活動成果報告表 </w:t>
    </w:r>
    <w:r w:rsidRPr="007D26DD">
      <w:rPr>
        <w:rFonts w:ascii="標楷體" w:eastAsia="標楷體" w:hAnsi="標楷體"/>
        <w:b/>
        <w:bCs/>
        <w:color w:val="595959" w:themeColor="text1" w:themeTint="A6"/>
        <w:sz w:val="22"/>
        <w:szCs w:val="36"/>
      </w:rPr>
      <w:t>1090925版</w:t>
    </w:r>
  </w:p>
  <w:p w14:paraId="72FEFD2A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46881"/>
    <w:multiLevelType w:val="multilevel"/>
    <w:tmpl w:val="C2DAAE9E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23469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25B0"/>
    <w:rsid w:val="00661861"/>
    <w:rsid w:val="007D26DD"/>
    <w:rsid w:val="00AC592B"/>
    <w:rsid w:val="00C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6B93"/>
  <w15:docId w15:val="{DE558190-9D8C-4D91-9BF1-EE17132A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uiPriority w:val="99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演出活動成果報告表</dc:title>
  <dc:subject/>
  <dc:creator>art</dc:creator>
  <dc:description/>
  <cp:lastModifiedBy>usera</cp:lastModifiedBy>
  <cp:revision>3</cp:revision>
  <cp:lastPrinted>2003-04-08T03:29:00Z</cp:lastPrinted>
  <dcterms:created xsi:type="dcterms:W3CDTF">2024-12-12T06:32:00Z</dcterms:created>
  <dcterms:modified xsi:type="dcterms:W3CDTF">2024-12-12T06:38:00Z</dcterms:modified>
</cp:coreProperties>
</file>